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64" w:rsidRPr="003716E8" w:rsidRDefault="00661964" w:rsidP="003716E8">
      <w:pPr>
        <w:spacing w:line="240" w:lineRule="auto"/>
        <w:jc w:val="center"/>
        <w:rPr>
          <w:b/>
          <w:sz w:val="28"/>
          <w:szCs w:val="28"/>
        </w:rPr>
      </w:pPr>
      <w:r w:rsidRPr="003716E8">
        <w:rPr>
          <w:b/>
          <w:sz w:val="28"/>
          <w:szCs w:val="28"/>
        </w:rPr>
        <w:t>Icom4215 (Fall 2010)</w:t>
      </w:r>
    </w:p>
    <w:p w:rsidR="00661964" w:rsidRDefault="00661964" w:rsidP="003716E8">
      <w:pPr>
        <w:spacing w:after="0" w:line="240" w:lineRule="auto"/>
        <w:rPr>
          <w:sz w:val="28"/>
          <w:szCs w:val="28"/>
        </w:rPr>
      </w:pPr>
      <w:r w:rsidRPr="003716E8">
        <w:rPr>
          <w:sz w:val="28"/>
          <w:szCs w:val="28"/>
        </w:rPr>
        <w:t>Group #</w:t>
      </w:r>
    </w:p>
    <w:p w:rsidR="00661964" w:rsidRDefault="00661964" w:rsidP="003716E8">
      <w:pPr>
        <w:spacing w:after="0" w:line="240" w:lineRule="auto"/>
        <w:rPr>
          <w:sz w:val="28"/>
          <w:szCs w:val="28"/>
        </w:rPr>
      </w:pPr>
      <w:r w:rsidRPr="003716E8">
        <w:rPr>
          <w:sz w:val="28"/>
          <w:szCs w:val="28"/>
        </w:rPr>
        <w:t xml:space="preserve">Participants: </w:t>
      </w:r>
    </w:p>
    <w:p w:rsidR="00661964" w:rsidRPr="003716E8" w:rsidRDefault="00661964" w:rsidP="003716E8">
      <w:pPr>
        <w:spacing w:after="0" w:line="240" w:lineRule="auto"/>
        <w:rPr>
          <w:sz w:val="28"/>
          <w:szCs w:val="28"/>
        </w:rPr>
      </w:pPr>
    </w:p>
    <w:p w:rsidR="00661964" w:rsidRDefault="00661964" w:rsidP="003716E8">
      <w:pPr>
        <w:spacing w:after="0" w:line="240" w:lineRule="auto"/>
        <w:rPr>
          <w:rStyle w:val="Emphasis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Use the criteria discussed in class to critically </w:t>
      </w:r>
      <w:r>
        <w:rPr>
          <w:rStyle w:val="Emphasis"/>
          <w:rFonts w:ascii="Arial" w:hAnsi="Arial" w:cs="Arial"/>
          <w:color w:val="000000"/>
        </w:rPr>
        <w:t xml:space="preserve">evaluate each source. </w:t>
      </w:r>
    </w:p>
    <w:p w:rsidR="00661964" w:rsidRDefault="00661964" w:rsidP="003716E8">
      <w:pPr>
        <w:spacing w:line="240" w:lineRule="auto"/>
        <w:rPr>
          <w:rStyle w:val="Emphasis"/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4"/>
        <w:gridCol w:w="2394"/>
        <w:gridCol w:w="2394"/>
        <w:gridCol w:w="2394"/>
      </w:tblGrid>
      <w:tr w:rsidR="00661964" w:rsidRPr="001E3FBF" w:rsidTr="001E3FBF"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94" w:type="dxa"/>
          </w:tcPr>
          <w:p w:rsidR="00661964" w:rsidRPr="001E3FBF" w:rsidRDefault="00661964" w:rsidP="001E3FBF">
            <w:pPr>
              <w:spacing w:after="0" w:line="240" w:lineRule="auto"/>
              <w:jc w:val="center"/>
              <w:rPr>
                <w:b/>
              </w:rPr>
            </w:pPr>
            <w:r w:rsidRPr="001E3FBF">
              <w:rPr>
                <w:b/>
              </w:rPr>
              <w:t>Source 1</w:t>
            </w:r>
          </w:p>
        </w:tc>
        <w:tc>
          <w:tcPr>
            <w:tcW w:w="2394" w:type="dxa"/>
          </w:tcPr>
          <w:p w:rsidR="00661964" w:rsidRPr="001E3FBF" w:rsidRDefault="00661964" w:rsidP="001E3FBF">
            <w:pPr>
              <w:spacing w:after="0" w:line="240" w:lineRule="auto"/>
              <w:jc w:val="center"/>
              <w:rPr>
                <w:b/>
              </w:rPr>
            </w:pPr>
            <w:r w:rsidRPr="001E3FBF">
              <w:rPr>
                <w:b/>
              </w:rPr>
              <w:t>Source 2</w:t>
            </w:r>
          </w:p>
        </w:tc>
        <w:tc>
          <w:tcPr>
            <w:tcW w:w="2394" w:type="dxa"/>
          </w:tcPr>
          <w:p w:rsidR="00661964" w:rsidRPr="001E3FBF" w:rsidRDefault="00661964" w:rsidP="001E3FBF">
            <w:pPr>
              <w:spacing w:after="0" w:line="240" w:lineRule="auto"/>
              <w:jc w:val="center"/>
              <w:rPr>
                <w:b/>
              </w:rPr>
            </w:pPr>
            <w:r w:rsidRPr="001E3FBF">
              <w:rPr>
                <w:b/>
              </w:rPr>
              <w:t>Source 3</w:t>
            </w:r>
          </w:p>
        </w:tc>
      </w:tr>
      <w:tr w:rsidR="00661964" w:rsidRPr="001E3FBF" w:rsidTr="001E3FBF"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  <w:rPr>
                <w:rFonts w:cs="Calibri"/>
              </w:rPr>
            </w:pPr>
            <w:r w:rsidRPr="001E3FBF">
              <w:rPr>
                <w:rFonts w:cs="Calibri"/>
              </w:rPr>
              <w:t>Type of publications</w:t>
            </w: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</w:tr>
      <w:tr w:rsidR="00661964" w:rsidRPr="001E3FBF" w:rsidTr="001E3FBF"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  <w:rPr>
                <w:rFonts w:cs="Calibri"/>
              </w:rPr>
            </w:pPr>
            <w:r w:rsidRPr="001E3FBF">
              <w:rPr>
                <w:rFonts w:cs="Calibri"/>
              </w:rPr>
              <w:t>Primary or secondary</w:t>
            </w: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</w:tr>
      <w:tr w:rsidR="00661964" w:rsidRPr="001E3FBF" w:rsidTr="001E3FBF"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  <w:rPr>
                <w:rFonts w:cs="Calibri"/>
              </w:rPr>
            </w:pPr>
            <w:r w:rsidRPr="001E3FBF">
              <w:rPr>
                <w:rFonts w:cs="Calibri"/>
              </w:rPr>
              <w:t>Subjective or objective</w:t>
            </w: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</w:tr>
      <w:tr w:rsidR="00661964" w:rsidRPr="001E3FBF" w:rsidTr="001E3FBF"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  <w:rPr>
                <w:rFonts w:cs="Calibri"/>
              </w:rPr>
            </w:pPr>
            <w:r w:rsidRPr="001E3FBF">
              <w:rPr>
                <w:rFonts w:cs="Calibri"/>
              </w:rPr>
              <w:t>Scholarly or popular</w:t>
            </w: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</w:tr>
      <w:tr w:rsidR="00661964" w:rsidRPr="001E3FBF" w:rsidTr="001E3FBF"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  <w:rPr>
                <w:rFonts w:cs="Calibri"/>
              </w:rPr>
            </w:pPr>
            <w:r w:rsidRPr="001E3FBF">
              <w:rPr>
                <w:rFonts w:cs="Calibri"/>
              </w:rPr>
              <w:t>Purpose</w:t>
            </w: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</w:tr>
      <w:tr w:rsidR="00661964" w:rsidRPr="001E3FBF" w:rsidTr="001E3FBF"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  <w:rPr>
                <w:rFonts w:cs="Calibri"/>
              </w:rPr>
            </w:pPr>
            <w:r w:rsidRPr="001E3FBF">
              <w:rPr>
                <w:rFonts w:cs="Calibri"/>
              </w:rPr>
              <w:t>Audience</w:t>
            </w: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</w:tr>
      <w:tr w:rsidR="00661964" w:rsidRPr="001E3FBF" w:rsidTr="001E3FBF"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  <w:rPr>
                <w:rFonts w:cs="Calibri"/>
              </w:rPr>
            </w:pPr>
            <w:r w:rsidRPr="001E3FBF">
              <w:rPr>
                <w:rFonts w:cs="Calibri"/>
              </w:rPr>
              <w:t>Authority</w:t>
            </w: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</w:tr>
      <w:tr w:rsidR="00661964" w:rsidRPr="001E3FBF" w:rsidTr="001E3FBF"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  <w:rPr>
                <w:rFonts w:cs="Calibri"/>
              </w:rPr>
            </w:pPr>
            <w:r w:rsidRPr="001E3FBF">
              <w:rPr>
                <w:rFonts w:cs="Calibri"/>
              </w:rPr>
              <w:t>Timeliness/Currency</w:t>
            </w: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</w:tr>
      <w:tr w:rsidR="00661964" w:rsidRPr="001E3FBF" w:rsidTr="001E3FBF"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  <w:rPr>
                <w:rFonts w:cs="Calibri"/>
              </w:rPr>
            </w:pPr>
            <w:r w:rsidRPr="001E3FBF">
              <w:rPr>
                <w:rFonts w:cs="Calibri"/>
              </w:rPr>
              <w:t>Accuracy</w:t>
            </w: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</w:tr>
      <w:tr w:rsidR="00661964" w:rsidRPr="001E3FBF" w:rsidTr="001E3FBF"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  <w:rPr>
                <w:rFonts w:cs="Calibri"/>
              </w:rPr>
            </w:pPr>
            <w:r w:rsidRPr="001E3FBF">
              <w:rPr>
                <w:rFonts w:cs="Calibri"/>
                <w:bCs/>
              </w:rPr>
              <w:t>Language</w:t>
            </w: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</w:tr>
      <w:tr w:rsidR="00661964" w:rsidRPr="001E3FBF" w:rsidTr="001E3FBF"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  <w:rPr>
                <w:rFonts w:cs="Calibri"/>
              </w:rPr>
            </w:pPr>
            <w:r w:rsidRPr="001E3FBF">
              <w:rPr>
                <w:rFonts w:cs="Calibri"/>
              </w:rPr>
              <w:t>Quality of information</w:t>
            </w: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</w:tr>
      <w:tr w:rsidR="00661964" w:rsidRPr="001E3FBF" w:rsidTr="001E3FBF"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  <w:rPr>
                <w:rFonts w:cs="Calibri"/>
              </w:rPr>
            </w:pPr>
            <w:r w:rsidRPr="001E3FBF">
              <w:rPr>
                <w:rFonts w:cs="Calibri"/>
              </w:rPr>
              <w:t>Usefulness of information</w:t>
            </w: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661964" w:rsidRPr="001E3FBF" w:rsidRDefault="00661964" w:rsidP="001E3FBF">
            <w:pPr>
              <w:spacing w:after="0" w:line="240" w:lineRule="auto"/>
            </w:pPr>
          </w:p>
        </w:tc>
      </w:tr>
    </w:tbl>
    <w:p w:rsidR="00661964" w:rsidRDefault="00661964" w:rsidP="003716E8">
      <w:pPr>
        <w:spacing w:line="240" w:lineRule="auto"/>
      </w:pPr>
    </w:p>
    <w:p w:rsidR="00661964" w:rsidRDefault="00661964" w:rsidP="003716E8">
      <w:pPr>
        <w:spacing w:line="240" w:lineRule="auto"/>
      </w:pPr>
    </w:p>
    <w:sectPr w:rsidR="00661964" w:rsidSect="00222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998"/>
    <w:rsid w:val="001E3FBF"/>
    <w:rsid w:val="002136E4"/>
    <w:rsid w:val="00222D96"/>
    <w:rsid w:val="00285DE7"/>
    <w:rsid w:val="00322832"/>
    <w:rsid w:val="003716E8"/>
    <w:rsid w:val="003F5998"/>
    <w:rsid w:val="00661964"/>
    <w:rsid w:val="00814739"/>
    <w:rsid w:val="008D50ED"/>
    <w:rsid w:val="00F1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9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F5998"/>
    <w:pPr>
      <w:spacing w:after="0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599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99"/>
    <w:qFormat/>
    <w:rsid w:val="003F5998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3F59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1057">
              <w:marLeft w:val="0"/>
              <w:marRight w:val="0"/>
              <w:marTop w:val="0"/>
              <w:marBottom w:val="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1051">
                                                  <w:marLeft w:val="0"/>
                                                  <w:marRight w:val="0"/>
                                                  <w:marTop w:val="207"/>
                                                  <w:marBottom w:val="2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62</Words>
  <Characters>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Icom4215 (Fall 2010)</dc:title>
  <dc:subject/>
  <dc:creator>SUAREZ</dc:creator>
  <cp:keywords/>
  <dc:description/>
  <cp:lastModifiedBy>Nayda G. Santiago</cp:lastModifiedBy>
  <cp:revision>2</cp:revision>
  <dcterms:created xsi:type="dcterms:W3CDTF">2010-09-27T17:32:00Z</dcterms:created>
  <dcterms:modified xsi:type="dcterms:W3CDTF">2010-09-27T17:32:00Z</dcterms:modified>
</cp:coreProperties>
</file>